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4C" w:rsidRPr="00F2339F" w:rsidRDefault="00D5644C">
      <w:pPr>
        <w:spacing w:after="0"/>
        <w:ind w:left="120"/>
        <w:rPr>
          <w:lang w:val="ru-RU"/>
        </w:rPr>
      </w:pPr>
      <w:r w:rsidRPr="00F2339F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783pt">
            <v:imagedata r:id="rId5" o:title=""/>
          </v:shape>
        </w:pict>
      </w:r>
    </w:p>
    <w:p w:rsidR="00D5644C" w:rsidRPr="00E945BC" w:rsidRDefault="00D5644C" w:rsidP="00A1025B">
      <w:pPr>
        <w:spacing w:after="0" w:line="264" w:lineRule="auto"/>
        <w:ind w:left="120"/>
        <w:jc w:val="center"/>
        <w:rPr>
          <w:lang w:val="ru-RU"/>
        </w:rPr>
      </w:pPr>
      <w:bookmarkStart w:id="0" w:name="block-32836492"/>
      <w:bookmarkEnd w:id="0"/>
      <w:r w:rsidRPr="00E945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b/>
          <w:color w:val="000000"/>
          <w:sz w:val="28"/>
          <w:lang w:val="ru-RU"/>
        </w:rPr>
        <w:t>ОБЩАЯ ХАРАКТЕРИСТИКА УЧЕБНОГО ПРЕДМЕТА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 w:rsidP="00A1025B">
      <w:pPr>
        <w:spacing w:after="0" w:line="264" w:lineRule="auto"/>
        <w:ind w:left="120"/>
        <w:jc w:val="center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945B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5644C" w:rsidRPr="00E945BC" w:rsidRDefault="00D5644C">
      <w:pPr>
        <w:spacing w:after="0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5644C" w:rsidRPr="00E945BC" w:rsidRDefault="00D5644C">
      <w:pPr>
        <w:spacing w:after="0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5644C" w:rsidRPr="00E945BC" w:rsidRDefault="00D5644C">
      <w:pPr>
        <w:spacing w:after="0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5644C" w:rsidRPr="00E945BC" w:rsidRDefault="00D5644C">
      <w:pPr>
        <w:spacing w:after="0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5644C" w:rsidRPr="00E945BC" w:rsidRDefault="00D5644C">
      <w:pPr>
        <w:spacing w:after="0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945B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5644C" w:rsidRDefault="00D5644C">
      <w:pPr>
        <w:rPr>
          <w:lang w:val="ru-RU"/>
        </w:rPr>
      </w:pP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bookmarkStart w:id="1" w:name="block-32836496"/>
      <w:bookmarkEnd w:id="1"/>
      <w:r w:rsidRPr="00E945B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>
        <w:instrText>HYPERLINK</w:instrText>
      </w:r>
      <w:r w:rsidRPr="00E945BC">
        <w:rPr>
          <w:lang w:val="ru-RU"/>
        </w:rPr>
        <w:instrText xml:space="preserve"> "</w:instrText>
      </w:r>
      <w:r>
        <w:instrText>https</w:instrText>
      </w:r>
      <w:r w:rsidRPr="00E945BC">
        <w:rPr>
          <w:lang w:val="ru-RU"/>
        </w:rPr>
        <w:instrText>://</w:instrText>
      </w:r>
      <w:r>
        <w:instrText>workprogram</w:instrText>
      </w:r>
      <w:r w:rsidRPr="00E945BC">
        <w:rPr>
          <w:lang w:val="ru-RU"/>
        </w:rPr>
        <w:instrText>.</w:instrText>
      </w:r>
      <w:r>
        <w:instrText>edsoo</w:instrText>
      </w:r>
      <w:r w:rsidRPr="00E945BC">
        <w:rPr>
          <w:lang w:val="ru-RU"/>
        </w:rPr>
        <w:instrText>.</w:instrText>
      </w:r>
      <w:r>
        <w:instrText>ru</w:instrText>
      </w:r>
      <w:r w:rsidRPr="00E945BC">
        <w:rPr>
          <w:lang w:val="ru-RU"/>
        </w:rPr>
        <w:instrText>/</w:instrText>
      </w:r>
      <w:r>
        <w:instrText>templates</w:instrText>
      </w:r>
      <w:r w:rsidRPr="00E945BC">
        <w:rPr>
          <w:lang w:val="ru-RU"/>
        </w:rPr>
        <w:instrText>/415" \</w:instrText>
      </w:r>
      <w:r>
        <w:instrText>l</w:instrText>
      </w:r>
      <w:r w:rsidRPr="00E945BC">
        <w:rPr>
          <w:lang w:val="ru-RU"/>
        </w:rPr>
        <w:instrText xml:space="preserve"> "_</w:instrText>
      </w:r>
      <w:r>
        <w:instrText>ftn</w:instrText>
      </w:r>
      <w:r w:rsidRPr="00E945BC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945B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2"/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945B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945B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5644C" w:rsidRDefault="00D564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2836494"/>
      <w:bookmarkEnd w:id="3"/>
    </w:p>
    <w:p w:rsidR="00D5644C" w:rsidRPr="00E945BC" w:rsidRDefault="00D5644C" w:rsidP="00A1025B">
      <w:pPr>
        <w:spacing w:after="0" w:line="264" w:lineRule="auto"/>
        <w:ind w:left="120"/>
        <w:jc w:val="center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5644C" w:rsidRDefault="00D56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5644C" w:rsidRPr="00E945BC" w:rsidRDefault="00D56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5644C" w:rsidRPr="00E945BC" w:rsidRDefault="00D56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5644C" w:rsidRPr="00E945BC" w:rsidRDefault="00D56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5644C" w:rsidRPr="00E945BC" w:rsidRDefault="00D56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5644C" w:rsidRPr="00E945BC" w:rsidRDefault="00D56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5644C" w:rsidRDefault="00D56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5644C" w:rsidRPr="00E945BC" w:rsidRDefault="00D56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5644C" w:rsidRPr="00E945BC" w:rsidRDefault="00D56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5644C" w:rsidRPr="00E945BC" w:rsidRDefault="00D56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5644C" w:rsidRPr="00E945BC" w:rsidRDefault="00D56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5644C" w:rsidRDefault="00D56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5644C" w:rsidRPr="00E945BC" w:rsidRDefault="00D56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5644C" w:rsidRPr="00E945BC" w:rsidRDefault="00D56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5644C" w:rsidRPr="00E945BC" w:rsidRDefault="00D56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5644C" w:rsidRDefault="00D56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5644C" w:rsidRPr="00E945BC" w:rsidRDefault="00D56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5644C" w:rsidRDefault="00D56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5644C" w:rsidRPr="00E945BC" w:rsidRDefault="00D56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5644C" w:rsidRPr="00E945BC" w:rsidRDefault="00D56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5644C" w:rsidRDefault="00D564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5644C" w:rsidRPr="00E945BC" w:rsidRDefault="00D56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5644C" w:rsidRPr="00E945BC" w:rsidRDefault="00D56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5644C" w:rsidRPr="00E945BC" w:rsidRDefault="00D56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5644C" w:rsidRPr="00E945BC" w:rsidRDefault="00D56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5644C" w:rsidRPr="00E945BC" w:rsidRDefault="00D56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5644C" w:rsidRPr="00E945BC" w:rsidRDefault="00D56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5644C" w:rsidRPr="00E945BC" w:rsidRDefault="00D564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5644C" w:rsidRPr="00E945BC" w:rsidRDefault="00D56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5644C" w:rsidRPr="00E945BC" w:rsidRDefault="00D56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5644C" w:rsidRPr="00E945BC" w:rsidRDefault="00D56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5644C" w:rsidRPr="00E945BC" w:rsidRDefault="00D564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5644C" w:rsidRPr="00E945BC" w:rsidRDefault="00D56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5644C" w:rsidRPr="00E945BC" w:rsidRDefault="00D56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5644C" w:rsidRPr="00E945BC" w:rsidRDefault="00D56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5644C" w:rsidRPr="00E945BC" w:rsidRDefault="00D56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5644C" w:rsidRPr="00E945BC" w:rsidRDefault="00D564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5644C" w:rsidRPr="00E945BC" w:rsidRDefault="00D564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644C" w:rsidRDefault="00D564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945BC">
        <w:rPr>
          <w:rFonts w:ascii="Times New Roman" w:hAnsi="Times New Roman"/>
          <w:color w:val="000000"/>
          <w:sz w:val="28"/>
          <w:lang w:val="ru-RU"/>
        </w:rPr>
        <w:t>:</w:t>
      </w:r>
    </w:p>
    <w:p w:rsidR="00D5644C" w:rsidRPr="00E945BC" w:rsidRDefault="00D564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5644C" w:rsidRPr="00E945BC" w:rsidRDefault="00D564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5644C" w:rsidRPr="00E945BC" w:rsidRDefault="00D564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5644C" w:rsidRPr="00E945BC" w:rsidRDefault="00D564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5644C" w:rsidRPr="00E945BC" w:rsidRDefault="00D564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5644C" w:rsidRPr="00E945BC" w:rsidRDefault="00D5644C">
      <w:pPr>
        <w:spacing w:after="0" w:line="264" w:lineRule="auto"/>
        <w:ind w:firstLine="60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5644C" w:rsidRPr="00E945BC" w:rsidRDefault="00D564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5644C" w:rsidRPr="00E945BC" w:rsidRDefault="00D564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644C" w:rsidRPr="00E945BC" w:rsidRDefault="00D564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5644C" w:rsidRPr="00E945BC" w:rsidRDefault="00D564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5644C" w:rsidRPr="00E945BC" w:rsidRDefault="00D564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5644C" w:rsidRPr="00E945BC" w:rsidRDefault="00D564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 w:rsidP="00A1025B">
      <w:pPr>
        <w:spacing w:after="0" w:line="264" w:lineRule="auto"/>
        <w:ind w:left="120"/>
        <w:jc w:val="center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644C" w:rsidRPr="00E945BC" w:rsidRDefault="00D5644C" w:rsidP="000415CD">
      <w:pPr>
        <w:spacing w:after="0" w:line="264" w:lineRule="auto"/>
        <w:ind w:left="120"/>
        <w:jc w:val="center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5B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945B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5644C" w:rsidRPr="00E945BC" w:rsidRDefault="00D5644C">
      <w:pPr>
        <w:spacing w:after="0" w:line="264" w:lineRule="auto"/>
        <w:ind w:left="120"/>
        <w:jc w:val="both"/>
        <w:rPr>
          <w:lang w:val="ru-RU"/>
        </w:rPr>
      </w:pP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5644C" w:rsidRPr="00E945BC" w:rsidRDefault="00D564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5B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5644C" w:rsidRPr="00E945BC" w:rsidRDefault="00D5644C">
      <w:pPr>
        <w:rPr>
          <w:lang w:val="ru-RU"/>
        </w:rPr>
        <w:sectPr w:rsidR="00D5644C" w:rsidRPr="00E945BC" w:rsidSect="00A1025B">
          <w:pgSz w:w="11906" w:h="16383"/>
          <w:pgMar w:top="360" w:right="386" w:bottom="360" w:left="540" w:header="720" w:footer="720" w:gutter="0"/>
          <w:cols w:space="720"/>
        </w:sectPr>
      </w:pPr>
    </w:p>
    <w:p w:rsidR="00D5644C" w:rsidRDefault="00D5644C" w:rsidP="00A1025B">
      <w:pPr>
        <w:spacing w:after="0" w:line="240" w:lineRule="auto"/>
        <w:ind w:left="120"/>
        <w:jc w:val="center"/>
      </w:pPr>
      <w:bookmarkStart w:id="4" w:name="block-32836495"/>
      <w:bookmarkEnd w:id="4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5644C" w:rsidRDefault="00D5644C" w:rsidP="00A1025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D5644C" w:rsidRPr="00566419" w:rsidTr="00BF6281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566419" w:rsidTr="00BF6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jc w:val="center"/>
              <w:rPr>
                <w:lang w:val="ru-RU"/>
              </w:rPr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jc w:val="center"/>
              <w:rPr>
                <w:lang w:val="ru-RU"/>
              </w:rPr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BF6281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jc w:val="center"/>
              <w:rPr>
                <w:lang w:val="ru-RU"/>
              </w:rPr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566419" w:rsidTr="00BF6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/>
        </w:tc>
      </w:tr>
    </w:tbl>
    <w:p w:rsidR="00D5644C" w:rsidRDefault="00D5644C">
      <w:pPr>
        <w:sectPr w:rsidR="00D5644C" w:rsidSect="00A1025B">
          <w:pgSz w:w="16383" w:h="11906" w:orient="landscape"/>
          <w:pgMar w:top="540" w:right="850" w:bottom="1134" w:left="1701" w:header="720" w:footer="720" w:gutter="0"/>
          <w:cols w:space="720"/>
        </w:sectPr>
      </w:pPr>
    </w:p>
    <w:p w:rsidR="00D5644C" w:rsidRPr="00A1025B" w:rsidRDefault="00D5644C" w:rsidP="00A1025B">
      <w:pPr>
        <w:spacing w:after="0"/>
        <w:ind w:left="120"/>
        <w:jc w:val="center"/>
        <w:rPr>
          <w:lang w:val="ru-RU"/>
        </w:rPr>
      </w:pPr>
      <w:bookmarkStart w:id="5" w:name="block-32836498"/>
      <w:bookmarkEnd w:id="5"/>
      <w:r w:rsidRPr="00E945B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«РУССКИЙ ЯЗЫК. 1-4 КЛАСС. </w:t>
      </w:r>
      <w:r w:rsidRPr="00A1025B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:rsidR="00D5644C" w:rsidRDefault="00D5644C" w:rsidP="00E945B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5300" w:type="dxa"/>
        <w:tblCellSpacing w:w="20" w:type="nil"/>
        <w:tblInd w:w="-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0"/>
        <w:gridCol w:w="4777"/>
        <w:gridCol w:w="1128"/>
        <w:gridCol w:w="1841"/>
        <w:gridCol w:w="1910"/>
        <w:gridCol w:w="1212"/>
        <w:gridCol w:w="3512"/>
      </w:tblGrid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4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  <w:tc>
          <w:tcPr>
            <w:tcW w:w="3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44C" w:rsidRPr="00566419" w:rsidRDefault="00D5644C"/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</w:tcPr>
          <w:p w:rsidR="00D5644C" w:rsidRPr="007F6072" w:rsidRDefault="00D5644C" w:rsidP="007F6072">
            <w:pPr>
              <w:pStyle w:val="TableParagraph"/>
              <w:spacing w:before="47" w:line="237" w:lineRule="auto"/>
              <w:ind w:left="102" w:right="9"/>
              <w:rPr>
                <w:sz w:val="24"/>
              </w:rPr>
            </w:pPr>
            <w:r w:rsidRPr="007F6072">
              <w:rPr>
                <w:sz w:val="24"/>
              </w:rPr>
              <w:t>Входной диктант №1 с</w:t>
            </w:r>
            <w:r w:rsidRPr="007F6072">
              <w:rPr>
                <w:spacing w:val="-57"/>
                <w:sz w:val="24"/>
              </w:rPr>
              <w:t xml:space="preserve">  </w:t>
            </w:r>
            <w:r w:rsidRPr="007F6072">
              <w:rPr>
                <w:sz w:val="24"/>
              </w:rPr>
              <w:t>грамматическим</w:t>
            </w:r>
          </w:p>
          <w:p w:rsidR="00D5644C" w:rsidRDefault="00D5644C" w:rsidP="00615923">
            <w:pPr>
              <w:pStyle w:val="TableParagraph"/>
              <w:spacing w:before="3" w:line="257" w:lineRule="exact"/>
              <w:ind w:left="102"/>
              <w:rPr>
                <w:b/>
                <w:sz w:val="24"/>
              </w:rPr>
            </w:pPr>
            <w:r w:rsidRPr="007F6072">
              <w:rPr>
                <w:sz w:val="24"/>
              </w:rPr>
              <w:t>заданием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</w:tcPr>
          <w:p w:rsidR="00D5644C" w:rsidRDefault="00D5644C" w:rsidP="0061592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5644C" w:rsidRDefault="00D5644C" w:rsidP="0061592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5644C" w:rsidRDefault="00D5644C" w:rsidP="0061592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5644C" w:rsidRDefault="00D5644C" w:rsidP="00615923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7F6072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Подбираем заголовки, отражающие тему или основную мысль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синтаксис: отработка темы "Предложения с обращениями"</w:t>
            </w:r>
            <w:r w:rsidRPr="007F6072">
              <w:rPr>
                <w:b/>
                <w:sz w:val="24"/>
                <w:lang w:val="ru-RU"/>
              </w:rPr>
              <w:t xml:space="preserve"> </w:t>
            </w:r>
            <w:r w:rsidRPr="007F6072">
              <w:rPr>
                <w:sz w:val="24"/>
                <w:lang w:val="ru-RU"/>
              </w:rPr>
              <w:t>Проверочная</w:t>
            </w:r>
            <w:r w:rsidRPr="007F6072">
              <w:rPr>
                <w:spacing w:val="1"/>
                <w:sz w:val="24"/>
                <w:lang w:val="ru-RU"/>
              </w:rPr>
              <w:t xml:space="preserve"> </w:t>
            </w:r>
            <w:r w:rsidRPr="007F6072">
              <w:rPr>
                <w:sz w:val="24"/>
                <w:lang w:val="ru-RU"/>
              </w:rPr>
              <w:t>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8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jc w:val="center"/>
              <w:rPr>
                <w:lang w:val="ru-RU"/>
              </w:rPr>
            </w:pPr>
            <w:r w:rsidRPr="007F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rPr>
                <w:lang w:val="ru-RU"/>
              </w:rPr>
            </w:pPr>
            <w:r w:rsidRPr="007F607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7F6072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7F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союзом.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синтаксический анализ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повторяем всё, что узнали о синтаксисе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2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3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8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0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5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морфология: отработка темы "Имя существительное": Как определить падеж имени существительного? </w:t>
            </w:r>
            <w:r w:rsidRPr="000415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04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0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3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8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9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 w:rsidP="007F6072">
            <w:pPr>
              <w:spacing w:after="0"/>
              <w:ind w:left="135"/>
              <w:rPr>
                <w:lang w:val="ru-RU"/>
              </w:rPr>
            </w:pPr>
            <w:r w:rsidRPr="007F6072">
              <w:rPr>
                <w:rFonts w:ascii="Times New Roman" w:hAnsi="Times New Roman"/>
                <w:sz w:val="24"/>
                <w:lang w:val="ru-RU"/>
              </w:rPr>
              <w:t xml:space="preserve">Диктант с грамматическим </w:t>
            </w:r>
            <w:r w:rsidRPr="007F6072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6072">
              <w:rPr>
                <w:rFonts w:ascii="Times New Roman" w:hAnsi="Times New Roman"/>
                <w:sz w:val="24"/>
                <w:lang w:val="ru-RU"/>
              </w:rPr>
              <w:t>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3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Отработка темы "Имя прилагательное"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9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Правописание падежных окончаний имен прилагательных в единственном и множественном числе. </w:t>
            </w:r>
            <w:r w:rsidRPr="000415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04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0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6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8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6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6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0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1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2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3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44C" w:rsidRPr="0047388D" w:rsidRDefault="00D5644C">
            <w:pPr>
              <w:spacing w:after="0"/>
              <w:ind w:left="135"/>
              <w:rPr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Что такое возвратные глаголы?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4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5" w:history="1">
              <w:r w:rsidRPr="0047388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https://resh.edu.ru/subject/13/4/</w:t>
              </w:r>
            </w:hyperlink>
            <w:r w:rsidRPr="00473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644C" w:rsidRPr="00FB5BD8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DB2483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 w:rsidP="00AF5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AF5766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AF5766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FB5BD8" w:rsidRDefault="00D564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FB5BD8" w:rsidRDefault="00D564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47388D" w:rsidRDefault="00D5644C" w:rsidP="00473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DB2483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DB2483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DB2483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DB2483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DB2483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BB363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0415CD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Глагол. </w:t>
            </w:r>
            <w:r w:rsidRPr="000415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материала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04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BB363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 "Глагол"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BB363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6C7DB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6C7DB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6C7DB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6C7DB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6C7DB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 w:rsidP="006C7DBF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44C" w:rsidRPr="007F6072" w:rsidTr="007F60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</w:t>
            </w: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4">
              <w:r w:rsidRPr="005664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5664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644C" w:rsidRPr="00566419" w:rsidTr="007F6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44C" w:rsidRPr="00E945BC" w:rsidRDefault="00D5644C">
            <w:pPr>
              <w:spacing w:after="0"/>
              <w:ind w:left="135"/>
              <w:rPr>
                <w:lang w:val="ru-RU"/>
              </w:rPr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E94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44C" w:rsidRPr="00F2339F" w:rsidRDefault="00D56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>
            <w:pPr>
              <w:spacing w:after="0"/>
              <w:ind w:left="135"/>
              <w:jc w:val="center"/>
            </w:pPr>
            <w:r w:rsidRPr="0056641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5" w:type="dxa"/>
            <w:gridSpan w:val="2"/>
            <w:tcMar>
              <w:top w:w="50" w:type="dxa"/>
              <w:left w:w="100" w:type="dxa"/>
            </w:tcMar>
            <w:vAlign w:val="center"/>
          </w:tcPr>
          <w:p w:rsidR="00D5644C" w:rsidRPr="00566419" w:rsidRDefault="00D5644C"/>
        </w:tc>
      </w:tr>
    </w:tbl>
    <w:p w:rsidR="00D5644C" w:rsidRDefault="00D5644C"/>
    <w:p w:rsidR="00D5644C" w:rsidRPr="00FA4E2C" w:rsidRDefault="00D5644C" w:rsidP="00FA4E2C"/>
    <w:p w:rsidR="00D5644C" w:rsidRPr="00FA4E2C" w:rsidRDefault="00D5644C" w:rsidP="00FA4E2C"/>
    <w:p w:rsidR="00D5644C" w:rsidRPr="00FA4E2C" w:rsidRDefault="00D5644C" w:rsidP="00FA4E2C"/>
    <w:p w:rsidR="00D5644C" w:rsidRDefault="00D5644C" w:rsidP="00FA4E2C"/>
    <w:p w:rsidR="00D5644C" w:rsidRDefault="00D5644C">
      <w:pPr>
        <w:sectPr w:rsidR="00D5644C" w:rsidSect="00500622">
          <w:pgSz w:w="16383" w:h="11906" w:orient="landscape"/>
          <w:pgMar w:top="719" w:right="850" w:bottom="360" w:left="1701" w:header="720" w:footer="720" w:gutter="0"/>
          <w:cols w:space="720"/>
        </w:sectPr>
      </w:pPr>
    </w:p>
    <w:p w:rsidR="00D5644C" w:rsidRPr="00500622" w:rsidRDefault="00D5644C" w:rsidP="0047388D">
      <w:pPr>
        <w:spacing w:after="0"/>
        <w:ind w:left="120"/>
        <w:jc w:val="center"/>
        <w:rPr>
          <w:lang w:val="ru-RU"/>
        </w:rPr>
      </w:pPr>
      <w:bookmarkStart w:id="6" w:name="block-32836497"/>
      <w:bookmarkEnd w:id="6"/>
      <w:r w:rsidRPr="0050062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5644C" w:rsidRPr="00500622" w:rsidRDefault="00D5644C" w:rsidP="0047388D">
      <w:pPr>
        <w:spacing w:after="0" w:line="480" w:lineRule="auto"/>
        <w:ind w:left="120"/>
        <w:jc w:val="center"/>
        <w:rPr>
          <w:lang w:val="ru-RU"/>
        </w:rPr>
      </w:pPr>
      <w:r w:rsidRPr="005006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644C" w:rsidRPr="0047388D" w:rsidRDefault="00D5644C" w:rsidP="0047388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388D">
        <w:rPr>
          <w:rFonts w:ascii="Times New Roman" w:hAnsi="Times New Roman"/>
          <w:sz w:val="28"/>
          <w:szCs w:val="28"/>
          <w:lang w:val="ru-RU"/>
        </w:rPr>
        <w:t>Канакина В.П., Горецкий В.Г. Русский язык: 4 класс: Учебник для общеобразовательных учреждений. В 2 ч. Часть 1. – М.: Просвещение.</w:t>
      </w:r>
    </w:p>
    <w:p w:rsidR="00D5644C" w:rsidRPr="00500622" w:rsidRDefault="00D5644C">
      <w:pPr>
        <w:spacing w:after="0"/>
        <w:ind w:left="120"/>
        <w:rPr>
          <w:lang w:val="ru-RU"/>
        </w:rPr>
      </w:pPr>
    </w:p>
    <w:p w:rsidR="00D5644C" w:rsidRPr="00500622" w:rsidRDefault="00D5644C" w:rsidP="0047388D">
      <w:pPr>
        <w:spacing w:after="0" w:line="480" w:lineRule="auto"/>
        <w:ind w:left="120"/>
        <w:jc w:val="center"/>
        <w:rPr>
          <w:lang w:val="ru-RU"/>
        </w:rPr>
      </w:pPr>
      <w:r w:rsidRPr="005006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644C" w:rsidRPr="0047388D" w:rsidRDefault="00D5644C" w:rsidP="0047388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388D">
        <w:rPr>
          <w:rFonts w:ascii="Times New Roman" w:hAnsi="Times New Roman"/>
          <w:sz w:val="28"/>
          <w:szCs w:val="28"/>
          <w:lang w:val="ru-RU"/>
        </w:rPr>
        <w:t>Канакина В.П., Горецкий В.Г. Русский язык: 4 класс: Учебник для общеобразовательных учреждений. В 2 ч. Часть 2. – М.: Просвещение.</w:t>
      </w:r>
    </w:p>
    <w:p w:rsidR="00D5644C" w:rsidRPr="0047388D" w:rsidRDefault="00D5644C" w:rsidP="0047388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388D">
        <w:rPr>
          <w:rFonts w:ascii="Times New Roman" w:hAnsi="Times New Roman"/>
          <w:sz w:val="28"/>
          <w:szCs w:val="28"/>
          <w:lang w:val="ru-RU"/>
        </w:rPr>
        <w:t>Ситникова Т.Н., Яценко И.Ф., Васильева Н.Ю. поурочные разработки по русскому языку. 4</w:t>
      </w:r>
      <w:r w:rsidRPr="0047388D">
        <w:rPr>
          <w:rFonts w:ascii="Times New Roman" w:hAnsi="Times New Roman"/>
          <w:sz w:val="28"/>
          <w:szCs w:val="28"/>
        </w:rPr>
        <w:t xml:space="preserve"> класс. – М.: ВАКО. – (В помощь школьному учителю.)</w:t>
      </w:r>
    </w:p>
    <w:p w:rsidR="00D5644C" w:rsidRPr="00500622" w:rsidRDefault="00D5644C" w:rsidP="0047388D">
      <w:pPr>
        <w:spacing w:after="0" w:line="240" w:lineRule="auto"/>
        <w:rPr>
          <w:lang w:val="ru-RU"/>
        </w:rPr>
      </w:pPr>
    </w:p>
    <w:p w:rsidR="00D5644C" w:rsidRPr="00E945BC" w:rsidRDefault="00D5644C" w:rsidP="0047388D">
      <w:pPr>
        <w:spacing w:after="0" w:line="240" w:lineRule="auto"/>
        <w:ind w:left="120"/>
        <w:jc w:val="center"/>
        <w:rPr>
          <w:lang w:val="ru-RU"/>
        </w:rPr>
      </w:pPr>
      <w:r w:rsidRPr="00E945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644C" w:rsidRDefault="00D5644C" w:rsidP="0047388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7388D">
        <w:rPr>
          <w:rFonts w:ascii="Times New Roman" w:hAnsi="Times New Roman"/>
          <w:sz w:val="28"/>
          <w:szCs w:val="28"/>
          <w:lang w:val="ru-RU"/>
        </w:rPr>
        <w:t>Русский язык - 4 класс - Российская электронная школа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85" w:history="1">
        <w:r w:rsidRPr="00FD55C0">
          <w:rPr>
            <w:rStyle w:val="Hyperlink"/>
            <w:rFonts w:ascii="Times New Roman" w:hAnsi="Times New Roman"/>
            <w:sz w:val="28"/>
            <w:szCs w:val="28"/>
            <w:lang w:val="ru-RU"/>
          </w:rPr>
          <w:t>https://resh.edu.ru/subject/13/4/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644C" w:rsidRDefault="00D5644C" w:rsidP="0047388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644C" w:rsidRDefault="00D5644C" w:rsidP="0047388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7388D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186">
        <w:r w:rsidRPr="0047388D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</w:rPr>
          <w:t>fa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251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</w:rPr>
          <w:t>c</w:t>
        </w:r>
        <w:r w:rsidRPr="0047388D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12</w:t>
        </w:r>
      </w:hyperlink>
    </w:p>
    <w:p w:rsidR="00D5644C" w:rsidRDefault="00D5644C" w:rsidP="00545C0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644C" w:rsidRDefault="00D5644C" w:rsidP="0047388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45C02">
        <w:rPr>
          <w:rFonts w:ascii="Times New Roman" w:hAnsi="Times New Roman"/>
          <w:sz w:val="28"/>
          <w:szCs w:val="28"/>
          <w:lang w:val="ru-RU"/>
        </w:rPr>
        <w:t>Библиотека материалов для учителей от ООО «Инфоурок»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87" w:history="1">
        <w:r w:rsidRPr="00FD55C0">
          <w:rPr>
            <w:rStyle w:val="Hyperlink"/>
            <w:rFonts w:ascii="Times New Roman" w:hAnsi="Times New Roman"/>
            <w:sz w:val="28"/>
            <w:szCs w:val="28"/>
            <w:lang w:val="ru-RU"/>
          </w:rPr>
          <w:t>https://infourok.ru/biblioteka/russkij-jazyk-i-literatura/klass-4/uchebnik-617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644C" w:rsidRDefault="00D5644C" w:rsidP="00545C0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644C" w:rsidRPr="0047388D" w:rsidRDefault="00D5644C" w:rsidP="0047388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D5644C" w:rsidRPr="0047388D" w:rsidSect="0047388D">
      <w:pgSz w:w="11907" w:h="16839" w:code="9"/>
      <w:pgMar w:top="53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4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DC28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D01AB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257358"/>
    <w:multiLevelType w:val="hybridMultilevel"/>
    <w:tmpl w:val="01CA2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D26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BA32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9C59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1B2C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1B5BA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3471E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7AE2E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54614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E362A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19594A"/>
    <w:multiLevelType w:val="hybridMultilevel"/>
    <w:tmpl w:val="7A1CFE7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66E5222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C232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CF6F08"/>
    <w:multiLevelType w:val="hybridMultilevel"/>
    <w:tmpl w:val="A22E50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770379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3B344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C495F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E8623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19"/>
  </w:num>
  <w:num w:numId="6">
    <w:abstractNumId w:val="2"/>
  </w:num>
  <w:num w:numId="7">
    <w:abstractNumId w:val="18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20"/>
  </w:num>
  <w:num w:numId="14">
    <w:abstractNumId w:val="9"/>
  </w:num>
  <w:num w:numId="15">
    <w:abstractNumId w:val="1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FE4"/>
    <w:rsid w:val="000415CD"/>
    <w:rsid w:val="000D4161"/>
    <w:rsid w:val="000E6D86"/>
    <w:rsid w:val="002E56B5"/>
    <w:rsid w:val="002F0E8D"/>
    <w:rsid w:val="00316A78"/>
    <w:rsid w:val="00324334"/>
    <w:rsid w:val="00344265"/>
    <w:rsid w:val="003E4304"/>
    <w:rsid w:val="00433FE4"/>
    <w:rsid w:val="0047388D"/>
    <w:rsid w:val="004C57FD"/>
    <w:rsid w:val="004E6975"/>
    <w:rsid w:val="004F6799"/>
    <w:rsid w:val="00500622"/>
    <w:rsid w:val="005268C9"/>
    <w:rsid w:val="00535FAF"/>
    <w:rsid w:val="00545C02"/>
    <w:rsid w:val="00566419"/>
    <w:rsid w:val="00615923"/>
    <w:rsid w:val="00686C17"/>
    <w:rsid w:val="006C7DBF"/>
    <w:rsid w:val="00763397"/>
    <w:rsid w:val="007F6072"/>
    <w:rsid w:val="00810039"/>
    <w:rsid w:val="008610C7"/>
    <w:rsid w:val="0086502D"/>
    <w:rsid w:val="008944ED"/>
    <w:rsid w:val="00A1025B"/>
    <w:rsid w:val="00AF5766"/>
    <w:rsid w:val="00BA3EC3"/>
    <w:rsid w:val="00BB363F"/>
    <w:rsid w:val="00BF6281"/>
    <w:rsid w:val="00C53FFE"/>
    <w:rsid w:val="00C60159"/>
    <w:rsid w:val="00D17206"/>
    <w:rsid w:val="00D5644C"/>
    <w:rsid w:val="00DB2483"/>
    <w:rsid w:val="00E9175A"/>
    <w:rsid w:val="00E945BC"/>
    <w:rsid w:val="00F2339F"/>
    <w:rsid w:val="00FA4E2C"/>
    <w:rsid w:val="00FB5BD8"/>
    <w:rsid w:val="00FD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3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03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003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003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003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003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0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003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0039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810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039"/>
    <w:rPr>
      <w:rFonts w:cs="Times New Roman"/>
    </w:rPr>
  </w:style>
  <w:style w:type="paragraph" w:styleId="NormalIndent">
    <w:name w:val="Normal Indent"/>
    <w:basedOn w:val="Normal"/>
    <w:uiPriority w:val="99"/>
    <w:rsid w:val="0081003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81003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003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1003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100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81003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33FE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33F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10039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ableParagraph">
    <w:name w:val="Table Paragraph"/>
    <w:basedOn w:val="Normal"/>
    <w:uiPriority w:val="99"/>
    <w:rsid w:val="007F6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617e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resh.edu.ru/subject/13/4/" TargetMode="External"/><Relationship Id="rId68" Type="http://schemas.openxmlformats.org/officeDocument/2006/relationships/hyperlink" Target="https://resh.edu.ru/subject/13/4/" TargetMode="External"/><Relationship Id="rId84" Type="http://schemas.openxmlformats.org/officeDocument/2006/relationships/hyperlink" Target="https://m.edsoo.ru/f843a800" TargetMode="External"/><Relationship Id="rId89" Type="http://schemas.openxmlformats.org/officeDocument/2006/relationships/hyperlink" Target="https://resh.edu.ru/subject/13/4/" TargetMode="External"/><Relationship Id="rId112" Type="http://schemas.openxmlformats.org/officeDocument/2006/relationships/hyperlink" Target="https://m.edsoo.ru/f843caec" TargetMode="External"/><Relationship Id="rId133" Type="http://schemas.openxmlformats.org/officeDocument/2006/relationships/hyperlink" Target="https://m.edsoo.ru/f843f210" TargetMode="External"/><Relationship Id="rId138" Type="http://schemas.openxmlformats.org/officeDocument/2006/relationships/hyperlink" Target="https://m.edsoo.ru/f8435378" TargetMode="External"/><Relationship Id="rId154" Type="http://schemas.openxmlformats.org/officeDocument/2006/relationships/hyperlink" Target="https://m.edsoo.ru/f84410a6" TargetMode="External"/><Relationship Id="rId159" Type="http://schemas.openxmlformats.org/officeDocument/2006/relationships/hyperlink" Target="https://m.edsoo.ru/f843fb98" TargetMode="External"/><Relationship Id="rId175" Type="http://schemas.openxmlformats.org/officeDocument/2006/relationships/hyperlink" Target="https://m.edsoo.ru/f84418c6" TargetMode="External"/><Relationship Id="rId170" Type="http://schemas.openxmlformats.org/officeDocument/2006/relationships/hyperlink" Target="https://m.edsoo.ru/f844219a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bc2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43298" TargetMode="External"/><Relationship Id="rId79" Type="http://schemas.openxmlformats.org/officeDocument/2006/relationships/hyperlink" Target="https://m.edsoo.ru/f84371d2" TargetMode="External"/><Relationship Id="rId102" Type="http://schemas.openxmlformats.org/officeDocument/2006/relationships/hyperlink" Target="https://m.edsoo.ru/f843afda" TargetMode="External"/><Relationship Id="rId123" Type="http://schemas.openxmlformats.org/officeDocument/2006/relationships/hyperlink" Target="https://m.edsoo.ru/f843cefc" TargetMode="External"/><Relationship Id="rId128" Type="http://schemas.openxmlformats.org/officeDocument/2006/relationships/hyperlink" Target="https://resh.edu.ru/subject/13/4/" TargetMode="External"/><Relationship Id="rId144" Type="http://schemas.openxmlformats.org/officeDocument/2006/relationships/hyperlink" Target="https://m.edsoo.ru/f843f90e" TargetMode="External"/><Relationship Id="rId149" Type="http://schemas.openxmlformats.org/officeDocument/2006/relationships/hyperlink" Target="https://m.edsoo.ru/f844052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2c4" TargetMode="External"/><Relationship Id="rId95" Type="http://schemas.openxmlformats.org/officeDocument/2006/relationships/hyperlink" Target="https://m.edsoo.ru/f843ac10" TargetMode="External"/><Relationship Id="rId160" Type="http://schemas.openxmlformats.org/officeDocument/2006/relationships/hyperlink" Target="https://m.edsoo.ru/f843fcd8" TargetMode="External"/><Relationship Id="rId165" Type="http://schemas.openxmlformats.org/officeDocument/2006/relationships/hyperlink" Target="https://resh.edu.ru/subject/13/4/" TargetMode="External"/><Relationship Id="rId181" Type="http://schemas.openxmlformats.org/officeDocument/2006/relationships/hyperlink" Target="https://m.edsoo.ru/f843639a" TargetMode="External"/><Relationship Id="rId186" Type="http://schemas.openxmlformats.org/officeDocument/2006/relationships/hyperlink" Target="https://m.edsoo.ru/fa251c12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b10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42a" TargetMode="External"/><Relationship Id="rId118" Type="http://schemas.openxmlformats.org/officeDocument/2006/relationships/hyperlink" Target="https://m.edsoo.ru/f843508a" TargetMode="External"/><Relationship Id="rId134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354ea" TargetMode="External"/><Relationship Id="rId80" Type="http://schemas.openxmlformats.org/officeDocument/2006/relationships/hyperlink" Target="https://resh.edu.ru/subject/13/4/" TargetMode="External"/><Relationship Id="rId85" Type="http://schemas.openxmlformats.org/officeDocument/2006/relationships/hyperlink" Target="https://m.edsoo.ru/f84371d2" TargetMode="External"/><Relationship Id="rId150" Type="http://schemas.openxmlformats.org/officeDocument/2006/relationships/hyperlink" Target="https://resh.edu.ru/subject/13/4/" TargetMode="External"/><Relationship Id="rId155" Type="http://schemas.openxmlformats.org/officeDocument/2006/relationships/hyperlink" Target="https://m.edsoo.ru/f8440732" TargetMode="External"/><Relationship Id="rId171" Type="http://schemas.openxmlformats.org/officeDocument/2006/relationships/hyperlink" Target="https://m.edsoo.ru/f8442b90" TargetMode="External"/><Relationship Id="rId176" Type="http://schemas.openxmlformats.org/officeDocument/2006/relationships/hyperlink" Target="https://m.edsoo.ru/f843d9e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resh.edu.ru/subject/13/4/" TargetMode="External"/><Relationship Id="rId108" Type="http://schemas.openxmlformats.org/officeDocument/2006/relationships/hyperlink" Target="https://m.edsoo.ru/f843966c" TargetMode="External"/><Relationship Id="rId124" Type="http://schemas.openxmlformats.org/officeDocument/2006/relationships/hyperlink" Target="https://m.edsoo.ru/f843d05a" TargetMode="External"/><Relationship Id="rId129" Type="http://schemas.openxmlformats.org/officeDocument/2006/relationships/hyperlink" Target="https://m.edsoo.ru/f84351f2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resh.edu.ru/subject/13/4/" TargetMode="External"/><Relationship Id="rId75" Type="http://schemas.openxmlformats.org/officeDocument/2006/relationships/hyperlink" Target="https://resh.edu.ru/subject/13/4/" TargetMode="External"/><Relationship Id="rId91" Type="http://schemas.openxmlformats.org/officeDocument/2006/relationships/hyperlink" Target="https://m.edsoo.ru/f843a67a" TargetMode="External"/><Relationship Id="rId96" Type="http://schemas.openxmlformats.org/officeDocument/2006/relationships/hyperlink" Target="https://m.edsoo.ru/f843aabc" TargetMode="External"/><Relationship Id="rId140" Type="http://schemas.openxmlformats.org/officeDocument/2006/relationships/hyperlink" Target="https://m.edsoo.ru/f84422b2" TargetMode="External"/><Relationship Id="rId145" Type="http://schemas.openxmlformats.org/officeDocument/2006/relationships/hyperlink" Target="https://m.edsoo.ru/f843fa44" TargetMode="External"/><Relationship Id="rId161" Type="http://schemas.openxmlformats.org/officeDocument/2006/relationships/hyperlink" Target="https://m.edsoo.ru/f84400ac" TargetMode="External"/><Relationship Id="rId166" Type="http://schemas.openxmlformats.org/officeDocument/2006/relationships/hyperlink" Target="https://m.edsoo.ru/f844179a" TargetMode="External"/><Relationship Id="rId182" Type="http://schemas.openxmlformats.org/officeDocument/2006/relationships/hyperlink" Target="https://m.edsoo.ru/f84364e4" TargetMode="External"/><Relationship Id="rId187" Type="http://schemas.openxmlformats.org/officeDocument/2006/relationships/hyperlink" Target="https://infourok.ru/biblioteka/russkij-jazyk-i-literatura/klass-4/uchebnik-6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resh.edu.ru/subject/13/4/" TargetMode="External"/><Relationship Id="rId49" Type="http://schemas.openxmlformats.org/officeDocument/2006/relationships/hyperlink" Target="https://m.edsoo.ru/f84444d6" TargetMode="External"/><Relationship Id="rId114" Type="http://schemas.openxmlformats.org/officeDocument/2006/relationships/hyperlink" Target="https://m.edsoo.ru/f843c42a" TargetMode="External"/><Relationship Id="rId119" Type="http://schemas.openxmlformats.org/officeDocument/2006/relationships/hyperlink" Target="https://resh.edu.ru/subject/13/4/" TargetMode="External"/><Relationship Id="rId44" Type="http://schemas.openxmlformats.org/officeDocument/2006/relationships/hyperlink" Target="https://m.edsoo.ru/f8445822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36caa" TargetMode="External"/><Relationship Id="rId81" Type="http://schemas.openxmlformats.org/officeDocument/2006/relationships/hyperlink" Target="https://m.edsoo.ru/f8437344" TargetMode="External"/><Relationship Id="rId86" Type="http://schemas.openxmlformats.org/officeDocument/2006/relationships/hyperlink" Target="https://m.edsoo.ru/f8437344" TargetMode="External"/><Relationship Id="rId130" Type="http://schemas.openxmlformats.org/officeDocument/2006/relationships/hyperlink" Target="https://m.edsoo.ru/f843d6f4" TargetMode="External"/><Relationship Id="rId135" Type="http://schemas.openxmlformats.org/officeDocument/2006/relationships/hyperlink" Target="https://m.edsoo.ru/f8441d08" TargetMode="External"/><Relationship Id="rId151" Type="http://schemas.openxmlformats.org/officeDocument/2006/relationships/hyperlink" Target="https://resh.edu.ru/subject/13/4/" TargetMode="External"/><Relationship Id="rId156" Type="http://schemas.openxmlformats.org/officeDocument/2006/relationships/hyperlink" Target="https://m.edsoo.ru/f844087c" TargetMode="External"/><Relationship Id="rId177" Type="http://schemas.openxmlformats.org/officeDocument/2006/relationships/hyperlink" Target="https://m.edsoo.ru/f84424ec" TargetMode="External"/><Relationship Id="rId172" Type="http://schemas.openxmlformats.org/officeDocument/2006/relationships/hyperlink" Target="https://m.edsoo.ru/f844157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984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9a86" TargetMode="External"/><Relationship Id="rId97" Type="http://schemas.openxmlformats.org/officeDocument/2006/relationships/hyperlink" Target="https://m.edsoo.ru/f843a152" TargetMode="External"/><Relationship Id="rId104" Type="http://schemas.openxmlformats.org/officeDocument/2006/relationships/hyperlink" Target="https://m.edsoo.ru/f843b818" TargetMode="External"/><Relationship Id="rId120" Type="http://schemas.openxmlformats.org/officeDocument/2006/relationships/hyperlink" Target="https://resh.edu.ru/subject/13/4/" TargetMode="External"/><Relationship Id="rId125" Type="http://schemas.openxmlformats.org/officeDocument/2006/relationships/hyperlink" Target="https://m.edsoo.ru/f843d424" TargetMode="External"/><Relationship Id="rId141" Type="http://schemas.openxmlformats.org/officeDocument/2006/relationships/hyperlink" Target="https://m.edsoo.ru/f8442dd4" TargetMode="External"/><Relationship Id="rId146" Type="http://schemas.openxmlformats.org/officeDocument/2006/relationships/hyperlink" Target="https://resh.edu.ru/subject/13/4/" TargetMode="External"/><Relationship Id="rId167" Type="http://schemas.openxmlformats.org/officeDocument/2006/relationships/hyperlink" Target="https://m.edsoo.ru/f8442078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83ca" TargetMode="External"/><Relationship Id="rId92" Type="http://schemas.openxmlformats.org/officeDocument/2006/relationships/hyperlink" Target="https://m.edsoo.ru/f843a95e" TargetMode="External"/><Relationship Id="rId162" Type="http://schemas.openxmlformats.org/officeDocument/2006/relationships/hyperlink" Target="https://m.edsoo.ru/f843db72" TargetMode="External"/><Relationship Id="rId183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resh.edu.ru/subject/13/4/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6ffc" TargetMode="External"/><Relationship Id="rId87" Type="http://schemas.openxmlformats.org/officeDocument/2006/relationships/hyperlink" Target="https://m.edsoo.ru/f84374ac" TargetMode="External"/><Relationship Id="rId110" Type="http://schemas.openxmlformats.org/officeDocument/2006/relationships/hyperlink" Target="https://m.edsoo.ru/f843c7c2" TargetMode="External"/><Relationship Id="rId115" Type="http://schemas.openxmlformats.org/officeDocument/2006/relationships/hyperlink" Target="https://m.edsoo.ru/f843f67a" TargetMode="External"/><Relationship Id="rId131" Type="http://schemas.openxmlformats.org/officeDocument/2006/relationships/hyperlink" Target="https://m.edsoo.ru/f843d866" TargetMode="External"/><Relationship Id="rId136" Type="http://schemas.openxmlformats.org/officeDocument/2006/relationships/hyperlink" Target="https://resh.edu.ru/subject/13/4/" TargetMode="External"/><Relationship Id="rId157" Type="http://schemas.openxmlformats.org/officeDocument/2006/relationships/hyperlink" Target="https://m.edsoo.ru/f8440a2a" TargetMode="External"/><Relationship Id="rId178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74ac" TargetMode="External"/><Relationship Id="rId152" Type="http://schemas.openxmlformats.org/officeDocument/2006/relationships/hyperlink" Target="https://resh.edu.ru/subject/13/4/" TargetMode="External"/><Relationship Id="rId173" Type="http://schemas.openxmlformats.org/officeDocument/2006/relationships/hyperlink" Target="https://m.edsoo.ru/f8436e12" TargetMode="External"/><Relationship Id="rId19" Type="http://schemas.openxmlformats.org/officeDocument/2006/relationships/hyperlink" Target="https://resh.edu.ru/subject/13/4/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9ff4" TargetMode="External"/><Relationship Id="rId100" Type="http://schemas.openxmlformats.org/officeDocument/2006/relationships/hyperlink" Target="https://m.edsoo.ru/f843ad5a" TargetMode="External"/><Relationship Id="rId105" Type="http://schemas.openxmlformats.org/officeDocument/2006/relationships/hyperlink" Target="https://m.edsoo.ru/f8438122" TargetMode="External"/><Relationship Id="rId126" Type="http://schemas.openxmlformats.org/officeDocument/2006/relationships/hyperlink" Target="https://resh.edu.ru/subject/13/4/" TargetMode="External"/><Relationship Id="rId147" Type="http://schemas.openxmlformats.org/officeDocument/2006/relationships/hyperlink" Target="https://m.edsoo.ru/f84402f0" TargetMode="External"/><Relationship Id="rId168" Type="http://schemas.openxmlformats.org/officeDocument/2006/relationships/hyperlink" Target="https://m.edsoo.ru/f8442cb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4304a" TargetMode="External"/><Relationship Id="rId93" Type="http://schemas.openxmlformats.org/officeDocument/2006/relationships/hyperlink" Target="https://m.edsoo.ru/f8437768" TargetMode="External"/><Relationship Id="rId98" Type="http://schemas.openxmlformats.org/officeDocument/2006/relationships/hyperlink" Target="https://m.edsoo.ru/f843760a" TargetMode="External"/><Relationship Id="rId121" Type="http://schemas.openxmlformats.org/officeDocument/2006/relationships/hyperlink" Target="https://m.edsoo.ru/f843cc40" TargetMode="External"/><Relationship Id="rId142" Type="http://schemas.openxmlformats.org/officeDocument/2006/relationships/hyperlink" Target="https://m.edsoo.ru/f844168c" TargetMode="External"/><Relationship Id="rId163" Type="http://schemas.openxmlformats.org/officeDocument/2006/relationships/hyperlink" Target="https://m.edsoo.ru/f843bd72" TargetMode="External"/><Relationship Id="rId184" Type="http://schemas.openxmlformats.org/officeDocument/2006/relationships/hyperlink" Target="https://m.edsoo.ru/fa251d48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45a70" TargetMode="External"/><Relationship Id="rId116" Type="http://schemas.openxmlformats.org/officeDocument/2006/relationships/hyperlink" Target="https://m.edsoo.ru/f8438276" TargetMode="External"/><Relationship Id="rId137" Type="http://schemas.openxmlformats.org/officeDocument/2006/relationships/hyperlink" Target="https://m.edsoo.ru/f8441d08" TargetMode="External"/><Relationship Id="rId158" Type="http://schemas.openxmlformats.org/officeDocument/2006/relationships/hyperlink" Target="https://m.edsoo.ru/f84412f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resh.edu.ru/subject/13/4/" TargetMode="External"/><Relationship Id="rId62" Type="http://schemas.openxmlformats.org/officeDocument/2006/relationships/hyperlink" Target="https://resh.edu.ru/subject/13/4/" TargetMode="External"/><Relationship Id="rId83" Type="http://schemas.openxmlformats.org/officeDocument/2006/relationships/hyperlink" Target="https://resh.edu.ru/subject/13/4/" TargetMode="External"/><Relationship Id="rId88" Type="http://schemas.openxmlformats.org/officeDocument/2006/relationships/hyperlink" Target="https://resh.edu.ru/subject/13/4/" TargetMode="External"/><Relationship Id="rId111" Type="http://schemas.openxmlformats.org/officeDocument/2006/relationships/hyperlink" Target="https://m.edsoo.ru/f843b67e" TargetMode="External"/><Relationship Id="rId132" Type="http://schemas.openxmlformats.org/officeDocument/2006/relationships/hyperlink" Target="https://m.edsoo.ru/f843dce4" TargetMode="External"/><Relationship Id="rId153" Type="http://schemas.openxmlformats.org/officeDocument/2006/relationships/hyperlink" Target="https://resh.edu.ru/subject/13/4/" TargetMode="External"/><Relationship Id="rId174" Type="http://schemas.openxmlformats.org/officeDocument/2006/relationships/hyperlink" Target="https://m.edsoo.ru/f8439306" TargetMode="External"/><Relationship Id="rId179" Type="http://schemas.openxmlformats.org/officeDocument/2006/relationships/hyperlink" Target="https://m.edsoo.ru/fa251956" TargetMode="External"/><Relationship Id="rId15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fa251244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bac0" TargetMode="External"/><Relationship Id="rId127" Type="http://schemas.openxmlformats.org/officeDocument/2006/relationships/hyperlink" Target="https://m.edsoo.ru/f843d5a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43180" TargetMode="External"/><Relationship Id="rId78" Type="http://schemas.openxmlformats.org/officeDocument/2006/relationships/hyperlink" Target="https://m.edsoo.ru/f8439e64" TargetMode="External"/><Relationship Id="rId94" Type="http://schemas.openxmlformats.org/officeDocument/2006/relationships/hyperlink" Target="https://m.edsoo.ru/f8437c72" TargetMode="External"/><Relationship Id="rId99" Type="http://schemas.openxmlformats.org/officeDocument/2006/relationships/hyperlink" Target="https://m.edsoo.ru/f84401e2" TargetMode="External"/><Relationship Id="rId101" Type="http://schemas.openxmlformats.org/officeDocument/2006/relationships/hyperlink" Target="https://m.edsoo.ru/f843ae9a" TargetMode="External"/><Relationship Id="rId122" Type="http://schemas.openxmlformats.org/officeDocument/2006/relationships/hyperlink" Target="https://m.edsoo.ru/f843cda8" TargetMode="External"/><Relationship Id="rId143" Type="http://schemas.openxmlformats.org/officeDocument/2006/relationships/hyperlink" Target="https://m.edsoo.ru/f843f7c4" TargetMode="External"/><Relationship Id="rId148" Type="http://schemas.openxmlformats.org/officeDocument/2006/relationships/hyperlink" Target="https://m.edsoo.ru/f8440408" TargetMode="External"/><Relationship Id="rId164" Type="http://schemas.openxmlformats.org/officeDocument/2006/relationships/hyperlink" Target="https://resh.edu.ru/subject/13/4/" TargetMode="External"/><Relationship Id="rId169" Type="http://schemas.openxmlformats.org/officeDocument/2006/relationships/hyperlink" Target="https://m.edsoo.ru/fa25110e" TargetMode="External"/><Relationship Id="rId185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f84423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28</Pages>
  <Words>8464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Евгений</cp:lastModifiedBy>
  <cp:revision>13</cp:revision>
  <dcterms:created xsi:type="dcterms:W3CDTF">2024-08-09T01:41:00Z</dcterms:created>
  <dcterms:modified xsi:type="dcterms:W3CDTF">2024-09-08T12:24:00Z</dcterms:modified>
</cp:coreProperties>
</file>